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5DA0" w14:textId="77777777" w:rsidR="00FE067E" w:rsidRDefault="00CD36CF" w:rsidP="00EF6030">
      <w:pPr>
        <w:pStyle w:val="TitlePageOrigin"/>
      </w:pPr>
      <w:r>
        <w:t>WEST virginia legislature</w:t>
      </w:r>
    </w:p>
    <w:p w14:paraId="243CB518" w14:textId="77777777" w:rsidR="00CD36CF" w:rsidRDefault="00CD36CF" w:rsidP="00EF6030">
      <w:pPr>
        <w:pStyle w:val="TitlePageSession"/>
      </w:pPr>
      <w:r>
        <w:t>20</w:t>
      </w:r>
      <w:r w:rsidR="006565E8">
        <w:t>2</w:t>
      </w:r>
      <w:r w:rsidR="00410475">
        <w:t>3</w:t>
      </w:r>
      <w:r>
        <w:t xml:space="preserve"> regular session</w:t>
      </w:r>
    </w:p>
    <w:p w14:paraId="47FC17C2" w14:textId="77777777" w:rsidR="00CD36CF" w:rsidRDefault="00166442" w:rsidP="00EF6030">
      <w:pPr>
        <w:pStyle w:val="TitlePageBillPrefix"/>
      </w:pPr>
      <w:sdt>
        <w:sdtPr>
          <w:tag w:val="IntroDate"/>
          <w:id w:val="-1236936958"/>
          <w:placeholder>
            <w:docPart w:val="CCF018C8681F4C04AE25D3DCDD37BB4A"/>
          </w:placeholder>
          <w:text/>
        </w:sdtPr>
        <w:sdtEndPr/>
        <w:sdtContent>
          <w:r w:rsidR="00AC3B58">
            <w:t>Committee Substitute</w:t>
          </w:r>
        </w:sdtContent>
      </w:sdt>
    </w:p>
    <w:p w14:paraId="2D28569A" w14:textId="77777777" w:rsidR="00AC3B58" w:rsidRPr="00AC3B58" w:rsidRDefault="00AC3B58" w:rsidP="00EF6030">
      <w:pPr>
        <w:pStyle w:val="TitlePageBillPrefix"/>
      </w:pPr>
      <w:r>
        <w:t>for</w:t>
      </w:r>
    </w:p>
    <w:p w14:paraId="7F8F25B6" w14:textId="77777777" w:rsidR="00CD36CF" w:rsidRDefault="00166442" w:rsidP="00EF6030">
      <w:pPr>
        <w:pStyle w:val="BillNumber"/>
      </w:pPr>
      <w:sdt>
        <w:sdtPr>
          <w:tag w:val="Chamber"/>
          <w:id w:val="893011969"/>
          <w:lock w:val="sdtLocked"/>
          <w:placeholder>
            <w:docPart w:val="4DCB0FFBE5644E84A1A65898E3C63BAB"/>
          </w:placeholder>
          <w:dropDownList>
            <w:listItem w:displayText="House" w:value="House"/>
            <w:listItem w:displayText="Senate" w:value="Senate"/>
          </w:dropDownList>
        </w:sdtPr>
        <w:sdtEndPr/>
        <w:sdtContent>
          <w:r w:rsidR="00E2378C">
            <w:t>Senate</w:t>
          </w:r>
        </w:sdtContent>
      </w:sdt>
      <w:r w:rsidR="00303684">
        <w:t xml:space="preserve"> </w:t>
      </w:r>
      <w:r w:rsidR="00CD36CF">
        <w:t xml:space="preserve">Bill </w:t>
      </w:r>
      <w:sdt>
        <w:sdtPr>
          <w:tag w:val="BNum"/>
          <w:id w:val="1645317809"/>
          <w:lock w:val="sdtLocked"/>
          <w:placeholder>
            <w:docPart w:val="CFF6065F61644778A38C573900BCBC5A"/>
          </w:placeholder>
          <w:text/>
        </w:sdtPr>
        <w:sdtEndPr/>
        <w:sdtContent>
          <w:r w:rsidR="00E2378C" w:rsidRPr="00E2378C">
            <w:t>527</w:t>
          </w:r>
        </w:sdtContent>
      </w:sdt>
    </w:p>
    <w:p w14:paraId="31A6BA2B" w14:textId="1D33EC05" w:rsidR="00E2378C" w:rsidRDefault="00E2378C" w:rsidP="00EF6030">
      <w:pPr>
        <w:pStyle w:val="References"/>
        <w:rPr>
          <w:smallCaps/>
        </w:rPr>
      </w:pPr>
      <w:r>
        <w:rPr>
          <w:smallCaps/>
        </w:rPr>
        <w:t xml:space="preserve">By Senators Trump, </w:t>
      </w:r>
      <w:proofErr w:type="spellStart"/>
      <w:r>
        <w:rPr>
          <w:smallCaps/>
        </w:rPr>
        <w:t>Azinger</w:t>
      </w:r>
      <w:proofErr w:type="spellEnd"/>
      <w:r>
        <w:rPr>
          <w:smallCaps/>
        </w:rPr>
        <w:t xml:space="preserve">, Grady, Rucker, Stover, Stuart, </w:t>
      </w:r>
      <w:proofErr w:type="spellStart"/>
      <w:r>
        <w:rPr>
          <w:smallCaps/>
        </w:rPr>
        <w:t>Takubo</w:t>
      </w:r>
      <w:proofErr w:type="spellEnd"/>
      <w:r>
        <w:rPr>
          <w:smallCaps/>
        </w:rPr>
        <w:t xml:space="preserve">, </w:t>
      </w:r>
      <w:proofErr w:type="spellStart"/>
      <w:r>
        <w:rPr>
          <w:smallCaps/>
        </w:rPr>
        <w:t>Tarr</w:t>
      </w:r>
      <w:proofErr w:type="spellEnd"/>
      <w:r>
        <w:rPr>
          <w:smallCaps/>
        </w:rPr>
        <w:t>, Taylor, Weld, Woodrum, Caputo, Deeds, Smith,</w:t>
      </w:r>
      <w:r w:rsidR="002869AC">
        <w:rPr>
          <w:smallCaps/>
        </w:rPr>
        <w:t xml:space="preserve"> </w:t>
      </w:r>
      <w:r>
        <w:rPr>
          <w:smallCaps/>
        </w:rPr>
        <w:t>Clements</w:t>
      </w:r>
      <w:r w:rsidR="002869AC">
        <w:rPr>
          <w:smallCaps/>
        </w:rPr>
        <w:t>, Hamilton, and Maynard</w:t>
      </w:r>
    </w:p>
    <w:p w14:paraId="6440D19F" w14:textId="7879466B" w:rsidR="00E2378C" w:rsidRDefault="00CD36CF" w:rsidP="00EF6030">
      <w:pPr>
        <w:pStyle w:val="References"/>
      </w:pPr>
      <w:r>
        <w:t>[</w:t>
      </w:r>
      <w:r w:rsidR="00002112">
        <w:t xml:space="preserve">Originating in the Committee on </w:t>
      </w:r>
      <w:sdt>
        <w:sdtPr>
          <w:tag w:val="References"/>
          <w:id w:val="-1043047873"/>
          <w:placeholder>
            <w:docPart w:val="10B196BCD5D543E88E357EBB98A28BE7"/>
          </w:placeholder>
          <w:text w:multiLine="1"/>
        </w:sdtPr>
        <w:sdtEndPr/>
        <w:sdtContent>
          <w:r w:rsidR="00DF3B90">
            <w:t>the Military</w:t>
          </w:r>
        </w:sdtContent>
      </w:sdt>
      <w:r w:rsidR="00002112">
        <w:t xml:space="preserve">; reported on </w:t>
      </w:r>
      <w:sdt>
        <w:sdtPr>
          <w:id w:val="-32107996"/>
          <w:placeholder>
            <w:docPart w:val="36E8026F32954562BF941DCB5B289A19"/>
          </w:placeholder>
          <w:text/>
        </w:sdtPr>
        <w:sdtEndPr/>
        <w:sdtContent>
          <w:r w:rsidR="006334F8">
            <w:t>February 8, 2023</w:t>
          </w:r>
        </w:sdtContent>
      </w:sdt>
      <w:r>
        <w:t>]</w:t>
      </w:r>
    </w:p>
    <w:p w14:paraId="25B69DF9" w14:textId="77777777" w:rsidR="00E2378C" w:rsidRDefault="00E2378C" w:rsidP="00E2378C">
      <w:pPr>
        <w:pStyle w:val="TitlePageOrigin"/>
      </w:pPr>
    </w:p>
    <w:p w14:paraId="69D731CC" w14:textId="77777777" w:rsidR="00E2378C" w:rsidRPr="00FF4E68" w:rsidRDefault="00E2378C" w:rsidP="00E2378C">
      <w:pPr>
        <w:pStyle w:val="TitlePageOrigin"/>
        <w:rPr>
          <w:color w:val="auto"/>
        </w:rPr>
      </w:pPr>
    </w:p>
    <w:p w14:paraId="7F9E3EDD" w14:textId="77777777" w:rsidR="00E2378C" w:rsidRPr="00FF4E68" w:rsidRDefault="00E2378C" w:rsidP="00E2378C">
      <w:pPr>
        <w:pStyle w:val="TitleSection"/>
        <w:rPr>
          <w:color w:val="auto"/>
        </w:rPr>
      </w:pPr>
      <w:r w:rsidRPr="00FF4E68">
        <w:rPr>
          <w:color w:val="auto"/>
        </w:rPr>
        <w:lastRenderedPageBreak/>
        <w:t>A BILL to amend and reenact §7-1-3ll of the Code of West Virginia, 1931, as amended, relating to extending the right to receive copies or view, free of charge, copies of the discharge certificate or report of separation from active duty to the family members of persons discharged from the United States Armed Forces.</w:t>
      </w:r>
    </w:p>
    <w:p w14:paraId="74DEA9BB" w14:textId="77777777" w:rsidR="00E2378C" w:rsidRPr="00FF4E68" w:rsidRDefault="00E2378C" w:rsidP="00E2378C">
      <w:pPr>
        <w:pStyle w:val="EnactingClause"/>
        <w:rPr>
          <w:color w:val="auto"/>
        </w:rPr>
      </w:pPr>
      <w:r w:rsidRPr="00FF4E68">
        <w:rPr>
          <w:color w:val="auto"/>
        </w:rPr>
        <w:t>Be it enacted by the Legislature of West Virginia:</w:t>
      </w:r>
    </w:p>
    <w:p w14:paraId="1D22581B" w14:textId="77777777" w:rsidR="00E2378C" w:rsidRPr="00FF4E68" w:rsidRDefault="00E2378C" w:rsidP="00E2378C">
      <w:pPr>
        <w:pStyle w:val="EnactingClause"/>
        <w:rPr>
          <w:color w:val="auto"/>
        </w:rPr>
        <w:sectPr w:rsidR="00E2378C" w:rsidRPr="00FF4E68" w:rsidSect="00E237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99AD04F" w14:textId="77777777" w:rsidR="00E2378C" w:rsidRPr="00FF4E68" w:rsidRDefault="00E2378C" w:rsidP="00E2378C">
      <w:pPr>
        <w:pStyle w:val="ArticleHeading"/>
        <w:rPr>
          <w:color w:val="auto"/>
        </w:rPr>
      </w:pPr>
      <w:r w:rsidRPr="00FF4E68">
        <w:rPr>
          <w:color w:val="auto"/>
        </w:rPr>
        <w:t>article 1. county commissions generally.</w:t>
      </w:r>
    </w:p>
    <w:p w14:paraId="533651FF" w14:textId="77777777" w:rsidR="00E2378C" w:rsidRPr="00FF4E68" w:rsidRDefault="00E2378C" w:rsidP="00E2378C">
      <w:pPr>
        <w:pStyle w:val="SectionBody"/>
        <w:rPr>
          <w:color w:val="auto"/>
        </w:rPr>
        <w:sectPr w:rsidR="00E2378C" w:rsidRPr="00FF4E68" w:rsidSect="008515B4">
          <w:type w:val="continuous"/>
          <w:pgSz w:w="12240" w:h="15840" w:code="1"/>
          <w:pgMar w:top="1440" w:right="1440" w:bottom="1440" w:left="1440" w:header="720" w:footer="720" w:gutter="0"/>
          <w:lnNumType w:countBy="1" w:restart="newSection"/>
          <w:cols w:space="720"/>
          <w:titlePg/>
          <w:docGrid w:linePitch="360"/>
        </w:sectPr>
      </w:pPr>
    </w:p>
    <w:p w14:paraId="65F481AB" w14:textId="3B0D5E4A" w:rsidR="00E2378C" w:rsidRPr="00FF4E68" w:rsidRDefault="00E2378C" w:rsidP="00E2378C">
      <w:pPr>
        <w:pStyle w:val="SectionHeading"/>
        <w:rPr>
          <w:color w:val="auto"/>
        </w:rPr>
      </w:pPr>
      <w:r w:rsidRPr="00FF4E68">
        <w:rPr>
          <w:color w:val="auto"/>
        </w:rPr>
        <w:t>§7-1-3ll</w:t>
      </w:r>
      <w:r w:rsidR="004D1DB9">
        <w:rPr>
          <w:color w:val="auto"/>
        </w:rPr>
        <w:t xml:space="preserve">. </w:t>
      </w:r>
      <w:r w:rsidRPr="00FF4E68">
        <w:rPr>
          <w:color w:val="auto"/>
        </w:rPr>
        <w:t>Clerk of the county commission duties relating to record keeping of military discharge forms.</w:t>
      </w:r>
    </w:p>
    <w:p w14:paraId="701F7BBF" w14:textId="77777777" w:rsidR="00E2378C" w:rsidRPr="00FF4E68" w:rsidRDefault="00E2378C" w:rsidP="00E2378C">
      <w:pPr>
        <w:pStyle w:val="SectionBody"/>
        <w:rPr>
          <w:color w:val="auto"/>
        </w:rPr>
      </w:pPr>
      <w:r w:rsidRPr="00FF4E68">
        <w:rPr>
          <w:color w:val="auto"/>
        </w:rPr>
        <w:t>(a) The county commission shall order that the clerk of the county commission wherein a person discharged from the Armed Forces of the United States resides record, upon presentation, free of charge, the original or a properly authenticated copy of either the discharge certificate or the report of separation from active duty (Department of Defense Document DD-214), or both, and maintain the discharge certificate or report, or both, in the clerk</w:t>
      </w:r>
      <w:r w:rsidRPr="00FF4E68">
        <w:rPr>
          <w:color w:val="auto"/>
        </w:rPr>
        <w:sym w:font="Arial" w:char="0027"/>
      </w:r>
      <w:r w:rsidRPr="00FF4E68">
        <w:rPr>
          <w:color w:val="auto"/>
        </w:rPr>
        <w:t>s office in a secure manner, rendering the records unavailable to the public.</w:t>
      </w:r>
    </w:p>
    <w:p w14:paraId="02DB4D8B" w14:textId="3C88BF3B" w:rsidR="00E2378C" w:rsidRPr="00FF4E68" w:rsidRDefault="00E2378C" w:rsidP="00E2378C">
      <w:pPr>
        <w:pStyle w:val="SectionBody"/>
        <w:rPr>
          <w:color w:val="auto"/>
        </w:rPr>
      </w:pPr>
      <w:r w:rsidRPr="00FF4E68">
        <w:rPr>
          <w:color w:val="auto"/>
        </w:rPr>
        <w:t>(b) Notwithstanding the provisions of</w:t>
      </w:r>
      <w:r w:rsidR="003926EC">
        <w:rPr>
          <w:color w:val="auto"/>
        </w:rPr>
        <w:t xml:space="preserve"> §29B-1-1 </w:t>
      </w:r>
      <w:r w:rsidR="003926EC" w:rsidRPr="003926EC">
        <w:rPr>
          <w:i/>
          <w:iCs/>
          <w:color w:val="auto"/>
        </w:rPr>
        <w:t>et seq.</w:t>
      </w:r>
      <w:r w:rsidR="003926EC">
        <w:rPr>
          <w:color w:val="auto"/>
        </w:rPr>
        <w:t xml:space="preserve"> </w:t>
      </w:r>
      <w:r w:rsidRPr="00FF4E68">
        <w:rPr>
          <w:color w:val="auto"/>
        </w:rPr>
        <w:t>of this code, discharge certificates and reports of separation from active duty recorded pursuant to this section may be copied or inspected only by the following:</w:t>
      </w:r>
    </w:p>
    <w:p w14:paraId="323A8A6A" w14:textId="7B824FAB" w:rsidR="00E2378C" w:rsidRPr="00FF4E68" w:rsidRDefault="00E2378C" w:rsidP="00E2378C">
      <w:pPr>
        <w:pStyle w:val="SectionBody"/>
        <w:rPr>
          <w:color w:val="auto"/>
          <w:u w:val="single"/>
        </w:rPr>
      </w:pPr>
      <w:r w:rsidRPr="00FF4E68">
        <w:rPr>
          <w:color w:val="auto"/>
        </w:rPr>
        <w:t xml:space="preserve">(1) The person of the </w:t>
      </w:r>
      <w:r w:rsidRPr="00F528AA">
        <w:rPr>
          <w:color w:val="auto"/>
        </w:rPr>
        <w:t>record</w:t>
      </w:r>
      <w:r w:rsidR="00F528AA" w:rsidRPr="00F528AA">
        <w:rPr>
          <w:strike/>
          <w:color w:val="auto"/>
        </w:rPr>
        <w:t>;</w:t>
      </w:r>
      <w:r w:rsidR="00F528AA">
        <w:rPr>
          <w:color w:val="auto"/>
        </w:rPr>
        <w:t xml:space="preserve"> </w:t>
      </w:r>
      <w:r w:rsidR="00F528AA" w:rsidRPr="00F528AA">
        <w:rPr>
          <w:color w:val="auto"/>
          <w:u w:val="single"/>
        </w:rPr>
        <w:t>,</w:t>
      </w:r>
      <w:r w:rsidR="00166442">
        <w:rPr>
          <w:color w:val="auto"/>
          <w:u w:val="single"/>
        </w:rPr>
        <w:t xml:space="preserve"> </w:t>
      </w:r>
      <w:r w:rsidRPr="00F528AA">
        <w:rPr>
          <w:color w:val="auto"/>
          <w:u w:val="single"/>
        </w:rPr>
        <w:t>the</w:t>
      </w:r>
      <w:r w:rsidR="002A75F4" w:rsidRPr="00F528AA">
        <w:rPr>
          <w:color w:val="auto"/>
          <w:u w:val="single"/>
        </w:rPr>
        <w:t>ir</w:t>
      </w:r>
      <w:r w:rsidRPr="00FF4E68">
        <w:rPr>
          <w:color w:val="auto"/>
          <w:u w:val="single"/>
        </w:rPr>
        <w:t xml:space="preserve"> spouse, child, grandchild, parent, or sibling</w:t>
      </w:r>
      <w:r w:rsidR="003926EC">
        <w:rPr>
          <w:color w:val="auto"/>
          <w:u w:val="single"/>
        </w:rPr>
        <w:t>;</w:t>
      </w:r>
    </w:p>
    <w:p w14:paraId="0ADCD1D7" w14:textId="77777777" w:rsidR="00E2378C" w:rsidRPr="00FF4E68" w:rsidRDefault="00E2378C" w:rsidP="00E2378C">
      <w:pPr>
        <w:pStyle w:val="SectionBody"/>
        <w:rPr>
          <w:color w:val="auto"/>
        </w:rPr>
      </w:pPr>
      <w:r w:rsidRPr="00FF4E68">
        <w:rPr>
          <w:color w:val="auto"/>
        </w:rPr>
        <w:t>(2) The duly qualified conservator or guardian of the person of the record;</w:t>
      </w:r>
    </w:p>
    <w:p w14:paraId="546ADA9A" w14:textId="77777777" w:rsidR="00E2378C" w:rsidRPr="00FF4E68" w:rsidRDefault="00E2378C" w:rsidP="00E2378C">
      <w:pPr>
        <w:pStyle w:val="SectionBody"/>
        <w:rPr>
          <w:color w:val="auto"/>
        </w:rPr>
      </w:pPr>
      <w:r w:rsidRPr="00FF4E68">
        <w:rPr>
          <w:color w:val="auto"/>
        </w:rPr>
        <w:t>(3) The duly qualified executor or administrator of the estate of the person of the record, if deceased, or, in the event no executor or administrator has qualified, the next of kin of the deceased person;</w:t>
      </w:r>
    </w:p>
    <w:p w14:paraId="22513A50" w14:textId="77777777" w:rsidR="00E2378C" w:rsidRPr="00FF4E68" w:rsidRDefault="00E2378C" w:rsidP="00E2378C">
      <w:pPr>
        <w:pStyle w:val="SectionBody"/>
        <w:rPr>
          <w:color w:val="auto"/>
        </w:rPr>
      </w:pPr>
      <w:r w:rsidRPr="00FF4E68">
        <w:rPr>
          <w:color w:val="auto"/>
        </w:rPr>
        <w:t>(4) An attorney, attorney-in-fact, or other agent or representative of any of the persons described in subdivision (1), (2) or (3), subsection (b) of this section, acting pursuant to a written power of attorney or other written authorization; or</w:t>
      </w:r>
    </w:p>
    <w:p w14:paraId="2136C5EA" w14:textId="77777777" w:rsidR="00E2378C" w:rsidRPr="00FF4E68" w:rsidRDefault="00E2378C" w:rsidP="00E2378C">
      <w:pPr>
        <w:pStyle w:val="SectionBody"/>
        <w:rPr>
          <w:color w:val="auto"/>
        </w:rPr>
      </w:pPr>
      <w:r w:rsidRPr="00FF4E68">
        <w:rPr>
          <w:color w:val="auto"/>
        </w:rPr>
        <w:t xml:space="preserve">(5) A duly authorized representative of an agency or instrumentality of federal, state, or </w:t>
      </w:r>
      <w:r w:rsidRPr="00FF4E68">
        <w:rPr>
          <w:color w:val="auto"/>
        </w:rPr>
        <w:lastRenderedPageBreak/>
        <w:t>local government seeking the record in the ordinary course of performing its official duties.</w:t>
      </w:r>
    </w:p>
    <w:p w14:paraId="4D5353FC" w14:textId="77777777" w:rsidR="00E2378C" w:rsidRPr="00FF4E68" w:rsidRDefault="00E2378C" w:rsidP="00E2378C">
      <w:pPr>
        <w:pStyle w:val="SectionBody"/>
        <w:rPr>
          <w:color w:val="auto"/>
        </w:rPr>
      </w:pPr>
      <w:r w:rsidRPr="00FF4E68">
        <w:rPr>
          <w:color w:val="auto"/>
        </w:rPr>
        <w:t xml:space="preserve">(c) Under the circumstances where time is of the essence, including, but not limited to, requests for copies of records attendant to the making of funeral arrangements or arrangements for medical care, the clerk, in ascertaining whether a person seeking access to discharge certificates or reports of separation from active duty is qualified to do so pursuant to subsection (b) of this section, may rely upon the sworn statement of the requestor made in person before the clerk or his </w:t>
      </w:r>
      <w:r w:rsidRPr="00FF4E68">
        <w:rPr>
          <w:color w:val="auto"/>
          <w:u w:val="single"/>
        </w:rPr>
        <w:t>or her</w:t>
      </w:r>
      <w:r w:rsidRPr="00FF4E68">
        <w:rPr>
          <w:color w:val="auto"/>
        </w:rPr>
        <w:t xml:space="preserve"> deputy.</w:t>
      </w:r>
    </w:p>
    <w:p w14:paraId="10C9CA4F" w14:textId="27E38861" w:rsidR="00E2378C" w:rsidRPr="002A75F4" w:rsidRDefault="00E2378C" w:rsidP="00E2378C">
      <w:pPr>
        <w:pStyle w:val="SectionBody"/>
        <w:rPr>
          <w:color w:val="auto"/>
          <w:u w:val="single"/>
        </w:rPr>
      </w:pPr>
      <w:r w:rsidRPr="00FF4E68">
        <w:rPr>
          <w:color w:val="auto"/>
        </w:rPr>
        <w:t>(d) Notwithstanding the provisions of subsection (b) of this section, the clerk may permit access to discharge certificates or reports of separation from active duty of deceased persons for bona fide genealogical or other research purposes</w:t>
      </w:r>
      <w:r w:rsidR="003926EC">
        <w:rPr>
          <w:color w:val="auto"/>
        </w:rPr>
        <w:t>:</w:t>
      </w:r>
      <w:r w:rsidR="002A75F4">
        <w:rPr>
          <w:color w:val="auto"/>
        </w:rPr>
        <w:t xml:space="preserve"> </w:t>
      </w:r>
      <w:r w:rsidR="002A75F4" w:rsidRPr="00DF3B90">
        <w:rPr>
          <w:i/>
          <w:iCs/>
          <w:color w:val="auto"/>
          <w:u w:val="single"/>
        </w:rPr>
        <w:t>Provided</w:t>
      </w:r>
      <w:r w:rsidR="002A75F4">
        <w:rPr>
          <w:color w:val="auto"/>
          <w:u w:val="single"/>
        </w:rPr>
        <w:t xml:space="preserve">, </w:t>
      </w:r>
      <w:r w:rsidR="003926EC">
        <w:rPr>
          <w:color w:val="auto"/>
          <w:u w:val="single"/>
        </w:rPr>
        <w:t>T</w:t>
      </w:r>
      <w:r w:rsidR="002A75F4">
        <w:rPr>
          <w:color w:val="auto"/>
          <w:u w:val="single"/>
        </w:rPr>
        <w:t>hat in accordance with federal law, the clerk shall permit access to discharge certificates or reports of separation from active duty of military veterans who retired, were discharged, or died in service 62 years or more prior to the date of such a report was made.</w:t>
      </w:r>
    </w:p>
    <w:p w14:paraId="2862F16C" w14:textId="77777777" w:rsidR="00E2378C" w:rsidRPr="00FF4E68" w:rsidRDefault="00E2378C" w:rsidP="00E2378C">
      <w:pPr>
        <w:pStyle w:val="Note"/>
        <w:rPr>
          <w:color w:val="auto"/>
        </w:rPr>
      </w:pPr>
    </w:p>
    <w:p w14:paraId="0A3AFE24" w14:textId="77777777" w:rsidR="00E831B3" w:rsidRDefault="00E831B3" w:rsidP="00EF6030">
      <w:pPr>
        <w:pStyle w:val="References"/>
      </w:pPr>
    </w:p>
    <w:sectPr w:rsidR="00E831B3" w:rsidSect="00E237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C8F0" w14:textId="77777777" w:rsidR="00092415" w:rsidRPr="00B844FE" w:rsidRDefault="00092415" w:rsidP="00B844FE">
      <w:r>
        <w:separator/>
      </w:r>
    </w:p>
  </w:endnote>
  <w:endnote w:type="continuationSeparator" w:id="0">
    <w:p w14:paraId="33AC3063" w14:textId="77777777" w:rsidR="00092415" w:rsidRPr="00B844FE" w:rsidRDefault="000924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D34B" w14:textId="77777777" w:rsidR="00E2378C" w:rsidRDefault="00E2378C" w:rsidP="007741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28DE9C" w14:textId="77777777" w:rsidR="00E2378C" w:rsidRPr="00E2378C" w:rsidRDefault="00E2378C" w:rsidP="00E2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8EB2" w14:textId="77777777" w:rsidR="00E2378C" w:rsidRDefault="00E2378C" w:rsidP="007741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FC1A08" w14:textId="77777777" w:rsidR="00E2378C" w:rsidRPr="00E2378C" w:rsidRDefault="00E2378C" w:rsidP="00E2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D501" w14:textId="77777777" w:rsidR="00092415" w:rsidRPr="00B844FE" w:rsidRDefault="00092415" w:rsidP="00B844FE">
      <w:r>
        <w:separator/>
      </w:r>
    </w:p>
  </w:footnote>
  <w:footnote w:type="continuationSeparator" w:id="0">
    <w:p w14:paraId="18746AB1" w14:textId="77777777" w:rsidR="00092415" w:rsidRPr="00B844FE" w:rsidRDefault="000924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E0D5" w14:textId="77777777" w:rsidR="00E2378C" w:rsidRPr="00E2378C" w:rsidRDefault="00E2378C" w:rsidP="00E2378C">
    <w:pPr>
      <w:pStyle w:val="Header"/>
    </w:pPr>
    <w:r>
      <w:t>CS for SB 527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659C" w14:textId="77777777" w:rsidR="00E2378C" w:rsidRPr="00E2378C" w:rsidRDefault="00E2378C" w:rsidP="00E2378C">
    <w:pPr>
      <w:pStyle w:val="Header"/>
    </w:pPr>
    <w:r>
      <w:t>CS for SB 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8624511">
    <w:abstractNumId w:val="0"/>
  </w:num>
  <w:num w:numId="2" w16cid:durableId="140418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15"/>
    <w:rsid w:val="00002112"/>
    <w:rsid w:val="0000526A"/>
    <w:rsid w:val="00085D22"/>
    <w:rsid w:val="00092415"/>
    <w:rsid w:val="000C5C77"/>
    <w:rsid w:val="0010070F"/>
    <w:rsid w:val="0015112E"/>
    <w:rsid w:val="001552E7"/>
    <w:rsid w:val="001566B4"/>
    <w:rsid w:val="00166442"/>
    <w:rsid w:val="00175B38"/>
    <w:rsid w:val="001C279E"/>
    <w:rsid w:val="001D459E"/>
    <w:rsid w:val="00230763"/>
    <w:rsid w:val="0027011C"/>
    <w:rsid w:val="00274200"/>
    <w:rsid w:val="00275740"/>
    <w:rsid w:val="002869AC"/>
    <w:rsid w:val="002A0269"/>
    <w:rsid w:val="002A75F4"/>
    <w:rsid w:val="00301F44"/>
    <w:rsid w:val="00303684"/>
    <w:rsid w:val="003143F5"/>
    <w:rsid w:val="00314854"/>
    <w:rsid w:val="00365920"/>
    <w:rsid w:val="003926EC"/>
    <w:rsid w:val="003C51CD"/>
    <w:rsid w:val="00410475"/>
    <w:rsid w:val="004247A2"/>
    <w:rsid w:val="004B2795"/>
    <w:rsid w:val="004C13DD"/>
    <w:rsid w:val="004D1DB9"/>
    <w:rsid w:val="004E3441"/>
    <w:rsid w:val="00571DC3"/>
    <w:rsid w:val="005A5366"/>
    <w:rsid w:val="006334F8"/>
    <w:rsid w:val="00637E73"/>
    <w:rsid w:val="006565E8"/>
    <w:rsid w:val="006865E9"/>
    <w:rsid w:val="00691F3E"/>
    <w:rsid w:val="00694BFB"/>
    <w:rsid w:val="006A106B"/>
    <w:rsid w:val="006C523D"/>
    <w:rsid w:val="006D4036"/>
    <w:rsid w:val="007E02CF"/>
    <w:rsid w:val="007F1CF5"/>
    <w:rsid w:val="0081249D"/>
    <w:rsid w:val="00834EDE"/>
    <w:rsid w:val="00844A71"/>
    <w:rsid w:val="008736AA"/>
    <w:rsid w:val="008D275D"/>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3B90"/>
    <w:rsid w:val="00DF4120"/>
    <w:rsid w:val="00E01542"/>
    <w:rsid w:val="00E2378C"/>
    <w:rsid w:val="00E365F1"/>
    <w:rsid w:val="00E62F48"/>
    <w:rsid w:val="00E831B3"/>
    <w:rsid w:val="00EB203E"/>
    <w:rsid w:val="00EE70CB"/>
    <w:rsid w:val="00EF6030"/>
    <w:rsid w:val="00F23775"/>
    <w:rsid w:val="00F3144B"/>
    <w:rsid w:val="00F41CA2"/>
    <w:rsid w:val="00F443C0"/>
    <w:rsid w:val="00F50749"/>
    <w:rsid w:val="00F528A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A480A"/>
  <w15:chartTrackingRefBased/>
  <w15:docId w15:val="{A202A861-B5E7-4D52-A457-5F1C94A3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2378C"/>
    <w:rPr>
      <w:rFonts w:eastAsia="Calibri"/>
      <w:color w:val="000000"/>
    </w:rPr>
  </w:style>
  <w:style w:type="character" w:customStyle="1" w:styleId="SectionHeadingChar">
    <w:name w:val="Section Heading Char"/>
    <w:link w:val="SectionHeading"/>
    <w:rsid w:val="00E2378C"/>
    <w:rPr>
      <w:rFonts w:eastAsia="Calibri"/>
      <w:b/>
      <w:color w:val="000000"/>
    </w:rPr>
  </w:style>
  <w:style w:type="character" w:styleId="PageNumber">
    <w:name w:val="page number"/>
    <w:basedOn w:val="DefaultParagraphFont"/>
    <w:uiPriority w:val="99"/>
    <w:semiHidden/>
    <w:locked/>
    <w:rsid w:val="00E2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018C8681F4C04AE25D3DCDD37BB4A"/>
        <w:category>
          <w:name w:val="General"/>
          <w:gallery w:val="placeholder"/>
        </w:category>
        <w:types>
          <w:type w:val="bbPlcHdr"/>
        </w:types>
        <w:behaviors>
          <w:behavior w:val="content"/>
        </w:behaviors>
        <w:guid w:val="{64813ADF-0A67-49E4-8150-20B2E5D293F8}"/>
      </w:docPartPr>
      <w:docPartBody>
        <w:p w:rsidR="00454EFE" w:rsidRDefault="004E4EC9">
          <w:pPr>
            <w:pStyle w:val="CCF018C8681F4C04AE25D3DCDD37BB4A"/>
          </w:pPr>
          <w:r w:rsidRPr="00B844FE">
            <w:t>Prefix Text</w:t>
          </w:r>
        </w:p>
      </w:docPartBody>
    </w:docPart>
    <w:docPart>
      <w:docPartPr>
        <w:name w:val="4DCB0FFBE5644E84A1A65898E3C63BAB"/>
        <w:category>
          <w:name w:val="General"/>
          <w:gallery w:val="placeholder"/>
        </w:category>
        <w:types>
          <w:type w:val="bbPlcHdr"/>
        </w:types>
        <w:behaviors>
          <w:behavior w:val="content"/>
        </w:behaviors>
        <w:guid w:val="{8C4BC407-3363-446E-8F45-CBE2E8579268}"/>
      </w:docPartPr>
      <w:docPartBody>
        <w:p w:rsidR="00454EFE" w:rsidRDefault="004E4EC9">
          <w:pPr>
            <w:pStyle w:val="4DCB0FFBE5644E84A1A65898E3C63BAB"/>
          </w:pPr>
          <w:r w:rsidRPr="00B844FE">
            <w:t>[Type here]</w:t>
          </w:r>
        </w:p>
      </w:docPartBody>
    </w:docPart>
    <w:docPart>
      <w:docPartPr>
        <w:name w:val="CFF6065F61644778A38C573900BCBC5A"/>
        <w:category>
          <w:name w:val="General"/>
          <w:gallery w:val="placeholder"/>
        </w:category>
        <w:types>
          <w:type w:val="bbPlcHdr"/>
        </w:types>
        <w:behaviors>
          <w:behavior w:val="content"/>
        </w:behaviors>
        <w:guid w:val="{94EA0A3C-13BB-4162-9E46-E4FC7603E9D6}"/>
      </w:docPartPr>
      <w:docPartBody>
        <w:p w:rsidR="00454EFE" w:rsidRDefault="004E4EC9">
          <w:pPr>
            <w:pStyle w:val="CFF6065F61644778A38C573900BCBC5A"/>
          </w:pPr>
          <w:r w:rsidRPr="00B844FE">
            <w:t>Number</w:t>
          </w:r>
        </w:p>
      </w:docPartBody>
    </w:docPart>
    <w:docPart>
      <w:docPartPr>
        <w:name w:val="10B196BCD5D543E88E357EBB98A28BE7"/>
        <w:category>
          <w:name w:val="General"/>
          <w:gallery w:val="placeholder"/>
        </w:category>
        <w:types>
          <w:type w:val="bbPlcHdr"/>
        </w:types>
        <w:behaviors>
          <w:behavior w:val="content"/>
        </w:behaviors>
        <w:guid w:val="{578F397B-7AE2-461B-8FA0-885848B378FC}"/>
      </w:docPartPr>
      <w:docPartBody>
        <w:p w:rsidR="00454EFE" w:rsidRDefault="004E4EC9">
          <w:pPr>
            <w:pStyle w:val="10B196BCD5D543E88E357EBB98A28BE7"/>
          </w:pPr>
          <w:r>
            <w:rPr>
              <w:rStyle w:val="PlaceholderText"/>
            </w:rPr>
            <w:t>Enter References</w:t>
          </w:r>
        </w:p>
      </w:docPartBody>
    </w:docPart>
    <w:docPart>
      <w:docPartPr>
        <w:name w:val="36E8026F32954562BF941DCB5B289A19"/>
        <w:category>
          <w:name w:val="General"/>
          <w:gallery w:val="placeholder"/>
        </w:category>
        <w:types>
          <w:type w:val="bbPlcHdr"/>
        </w:types>
        <w:behaviors>
          <w:behavior w:val="content"/>
        </w:behaviors>
        <w:guid w:val="{C292BD73-FEED-4BC9-B177-761CA8039497}"/>
      </w:docPartPr>
      <w:docPartBody>
        <w:p w:rsidR="00454EFE" w:rsidRDefault="004E4EC9">
          <w:pPr>
            <w:pStyle w:val="36E8026F32954562BF941DCB5B289A19"/>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C9"/>
    <w:rsid w:val="00454EFE"/>
    <w:rsid w:val="004E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018C8681F4C04AE25D3DCDD37BB4A">
    <w:name w:val="CCF018C8681F4C04AE25D3DCDD37BB4A"/>
  </w:style>
  <w:style w:type="paragraph" w:customStyle="1" w:styleId="4DCB0FFBE5644E84A1A65898E3C63BAB">
    <w:name w:val="4DCB0FFBE5644E84A1A65898E3C63BAB"/>
  </w:style>
  <w:style w:type="paragraph" w:customStyle="1" w:styleId="CFF6065F61644778A38C573900BCBC5A">
    <w:name w:val="CFF6065F61644778A38C573900BCBC5A"/>
  </w:style>
  <w:style w:type="character" w:styleId="PlaceholderText">
    <w:name w:val="Placeholder Text"/>
    <w:basedOn w:val="DefaultParagraphFont"/>
    <w:uiPriority w:val="99"/>
    <w:semiHidden/>
    <w:rsid w:val="004E4EC9"/>
    <w:rPr>
      <w:color w:val="808080"/>
    </w:rPr>
  </w:style>
  <w:style w:type="paragraph" w:customStyle="1" w:styleId="10B196BCD5D543E88E357EBB98A28BE7">
    <w:name w:val="10B196BCD5D543E88E357EBB98A28BE7"/>
  </w:style>
  <w:style w:type="paragraph" w:customStyle="1" w:styleId="36E8026F32954562BF941DCB5B289A19">
    <w:name w:val="36E8026F32954562BF941DCB5B289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3</Pages>
  <Words>540</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Jocelyn Ellis</cp:lastModifiedBy>
  <cp:revision>7</cp:revision>
  <dcterms:created xsi:type="dcterms:W3CDTF">2023-02-08T13:39:00Z</dcterms:created>
  <dcterms:modified xsi:type="dcterms:W3CDTF">2023-02-09T13:38:00Z</dcterms:modified>
</cp:coreProperties>
</file>